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A9" w:rsidRDefault="00DC48A9" w:rsidP="00EF31F8">
      <w:pPr>
        <w:jc w:val="center"/>
        <w:rPr>
          <w:noProof/>
          <w:sz w:val="24"/>
        </w:rPr>
      </w:pPr>
    </w:p>
    <w:p w:rsidR="00DC48A9" w:rsidRDefault="00DC48A9" w:rsidP="00EF31F8">
      <w:pPr>
        <w:jc w:val="center"/>
        <w:rPr>
          <w:sz w:val="24"/>
        </w:rPr>
      </w:pPr>
    </w:p>
    <w:p w:rsidR="00DC48A9" w:rsidRDefault="00DC48A9" w:rsidP="00EF31F8">
      <w:pPr>
        <w:jc w:val="center"/>
        <w:rPr>
          <w:sz w:val="24"/>
        </w:rPr>
      </w:pPr>
    </w:p>
    <w:p w:rsidR="00DC48A9" w:rsidRPr="006028D5" w:rsidRDefault="00DC48A9" w:rsidP="00C30F56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Pr="00ED3A9B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pt">
            <v:imagedata r:id="rId7" o:title=""/>
          </v:shape>
        </w:pict>
      </w:r>
    </w:p>
    <w:p w:rsidR="00DC48A9" w:rsidRPr="006028D5" w:rsidRDefault="00DC48A9" w:rsidP="00C30F56">
      <w:pPr>
        <w:pStyle w:val="ConsPlusTitle"/>
        <w:widowControl/>
        <w:jc w:val="center"/>
        <w:rPr>
          <w:sz w:val="26"/>
          <w:szCs w:val="26"/>
        </w:rPr>
      </w:pPr>
      <w:r w:rsidRPr="006028D5">
        <w:rPr>
          <w:sz w:val="26"/>
          <w:szCs w:val="26"/>
        </w:rPr>
        <w:t xml:space="preserve">СОВЕТ ДЕПУТАТОВ </w:t>
      </w:r>
      <w:r>
        <w:rPr>
          <w:color w:val="0000FF"/>
          <w:sz w:val="26"/>
          <w:szCs w:val="26"/>
        </w:rPr>
        <w:t>ЧУДИНОВСКОГО</w:t>
      </w:r>
      <w:r w:rsidRPr="006028D5">
        <w:rPr>
          <w:sz w:val="26"/>
          <w:szCs w:val="26"/>
        </w:rPr>
        <w:t xml:space="preserve"> СЕЛЬСКОГО ПОСЕЛЕНИЯ</w:t>
      </w:r>
    </w:p>
    <w:p w:rsidR="00DC48A9" w:rsidRPr="006028D5" w:rsidRDefault="00DC48A9" w:rsidP="00C30F56">
      <w:pPr>
        <w:pStyle w:val="ConsPlusTitle"/>
        <w:widowControl/>
        <w:jc w:val="center"/>
        <w:rPr>
          <w:sz w:val="26"/>
          <w:szCs w:val="26"/>
        </w:rPr>
      </w:pPr>
      <w:r w:rsidRPr="006028D5">
        <w:rPr>
          <w:sz w:val="26"/>
          <w:szCs w:val="26"/>
        </w:rPr>
        <w:t>ОКТЯБРЬСКОГО МУНИЦИПАЛЬНОГО РАЙОНА</w:t>
      </w:r>
    </w:p>
    <w:p w:rsidR="00DC48A9" w:rsidRDefault="00DC48A9" w:rsidP="00C30F56">
      <w:pPr>
        <w:pStyle w:val="ConsPlusTitle"/>
        <w:widowControl/>
        <w:jc w:val="center"/>
        <w:rPr>
          <w:sz w:val="26"/>
          <w:szCs w:val="26"/>
        </w:rPr>
      </w:pPr>
      <w:r w:rsidRPr="006028D5">
        <w:rPr>
          <w:sz w:val="26"/>
          <w:szCs w:val="26"/>
        </w:rPr>
        <w:t>ЧЕЛЯБИНСКОЙ ОБЛАСТИ</w:t>
      </w:r>
    </w:p>
    <w:p w:rsidR="00DC48A9" w:rsidRDefault="00DC48A9" w:rsidP="00EF31F8">
      <w:pPr>
        <w:jc w:val="center"/>
        <w:rPr>
          <w:sz w:val="28"/>
          <w:szCs w:val="28"/>
        </w:rPr>
      </w:pPr>
    </w:p>
    <w:p w:rsidR="00DC48A9" w:rsidRPr="007F5BCE" w:rsidRDefault="00DC48A9" w:rsidP="00EF31F8">
      <w:pPr>
        <w:jc w:val="center"/>
        <w:rPr>
          <w:b/>
          <w:sz w:val="28"/>
          <w:szCs w:val="28"/>
        </w:rPr>
      </w:pPr>
      <w:r w:rsidRPr="007F5BCE">
        <w:rPr>
          <w:b/>
          <w:sz w:val="28"/>
          <w:szCs w:val="28"/>
        </w:rPr>
        <w:t>Р Е Ш Е Н И Е</w:t>
      </w:r>
    </w:p>
    <w:p w:rsidR="00DC48A9" w:rsidRDefault="00DC48A9" w:rsidP="00EF31F8">
      <w:pPr>
        <w:jc w:val="both"/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py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"/>
        </w:pict>
      </w:r>
    </w:p>
    <w:p w:rsidR="00DC48A9" w:rsidRDefault="00DC48A9" w:rsidP="00EF31F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1D61">
        <w:rPr>
          <w:sz w:val="28"/>
          <w:szCs w:val="28"/>
        </w:rPr>
        <w:t>т</w:t>
      </w:r>
      <w:r>
        <w:rPr>
          <w:sz w:val="28"/>
          <w:szCs w:val="28"/>
        </w:rPr>
        <w:t xml:space="preserve">  14.11.2018 г.    </w:t>
      </w:r>
      <w:r w:rsidRPr="00421D61">
        <w:rPr>
          <w:sz w:val="28"/>
          <w:szCs w:val="28"/>
        </w:rPr>
        <w:t>№</w:t>
      </w:r>
      <w:r>
        <w:rPr>
          <w:sz w:val="28"/>
          <w:szCs w:val="28"/>
        </w:rPr>
        <w:t xml:space="preserve"> 90                                                                 </w:t>
      </w:r>
      <w:r w:rsidRPr="00421D61">
        <w:rPr>
          <w:sz w:val="28"/>
          <w:szCs w:val="28"/>
        </w:rPr>
        <w:t>с.</w:t>
      </w:r>
      <w:r>
        <w:rPr>
          <w:sz w:val="28"/>
          <w:szCs w:val="28"/>
        </w:rPr>
        <w:t>Чудиново</w:t>
      </w:r>
    </w:p>
    <w:p w:rsidR="00DC48A9" w:rsidRDefault="00DC48A9" w:rsidP="0036079E">
      <w:pPr>
        <w:jc w:val="both"/>
        <w:rPr>
          <w:sz w:val="28"/>
          <w:szCs w:val="28"/>
        </w:rPr>
      </w:pP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>Об утверждении порядка размещения</w:t>
      </w:r>
    </w:p>
    <w:p w:rsidR="00DC48A9" w:rsidRDefault="00DC48A9" w:rsidP="003607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92659">
        <w:rPr>
          <w:sz w:val="28"/>
          <w:szCs w:val="28"/>
        </w:rPr>
        <w:t>ведений</w:t>
      </w:r>
      <w:r>
        <w:rPr>
          <w:sz w:val="28"/>
          <w:szCs w:val="28"/>
        </w:rPr>
        <w:t xml:space="preserve"> </w:t>
      </w:r>
      <w:r w:rsidRPr="00692659">
        <w:rPr>
          <w:sz w:val="28"/>
          <w:szCs w:val="28"/>
        </w:rPr>
        <w:t>о доходах, расходах, об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имуществе и обязательствах 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имущественного характера лиц, </w:t>
      </w:r>
    </w:p>
    <w:p w:rsidR="00DC48A9" w:rsidRPr="003E697C" w:rsidRDefault="00DC48A9" w:rsidP="0036079E">
      <w:pPr>
        <w:jc w:val="both"/>
        <w:rPr>
          <w:sz w:val="28"/>
          <w:szCs w:val="28"/>
        </w:rPr>
      </w:pPr>
      <w:r w:rsidRPr="003E697C">
        <w:rPr>
          <w:sz w:val="28"/>
          <w:szCs w:val="28"/>
        </w:rPr>
        <w:t>замещающих должности Чудиновского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3E697C">
        <w:rPr>
          <w:sz w:val="28"/>
          <w:szCs w:val="28"/>
        </w:rPr>
        <w:t>сельского поселения и членов</w:t>
      </w:r>
      <w:r w:rsidRPr="00692659">
        <w:rPr>
          <w:sz w:val="28"/>
          <w:szCs w:val="28"/>
        </w:rPr>
        <w:t xml:space="preserve"> их 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>семей на официальных сайтах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органов местного самоуправления </w:t>
      </w:r>
    </w:p>
    <w:p w:rsidR="00DC48A9" w:rsidRDefault="00DC48A9" w:rsidP="0036079E">
      <w:pPr>
        <w:jc w:val="both"/>
        <w:rPr>
          <w:sz w:val="28"/>
          <w:szCs w:val="28"/>
        </w:rPr>
      </w:pPr>
      <w:bookmarkStart w:id="0" w:name="_GoBack"/>
      <w:bookmarkEnd w:id="0"/>
      <w:r w:rsidRPr="00692659">
        <w:rPr>
          <w:sz w:val="28"/>
          <w:szCs w:val="28"/>
        </w:rPr>
        <w:t>в информационно-</w:t>
      </w:r>
    </w:p>
    <w:p w:rsidR="00DC48A9" w:rsidRDefault="00DC48A9" w:rsidP="0036079E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92659">
        <w:rPr>
          <w:sz w:val="28"/>
          <w:szCs w:val="28"/>
        </w:rPr>
        <w:t>елекоммуникационной сети "Интернет"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 и (или) предоставления этих сведений </w:t>
      </w:r>
    </w:p>
    <w:p w:rsidR="00DC48A9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>официальным средствам массовой</w:t>
      </w:r>
    </w:p>
    <w:p w:rsidR="00DC48A9" w:rsidRDefault="00DC48A9" w:rsidP="003E697C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>информации для опубликования</w:t>
      </w:r>
    </w:p>
    <w:p w:rsidR="00DC48A9" w:rsidRPr="003E697C" w:rsidRDefault="00DC48A9" w:rsidP="003E6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2659">
        <w:rPr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692659">
          <w:rPr>
            <w:sz w:val="28"/>
            <w:szCs w:val="28"/>
          </w:rPr>
          <w:t>№</w:t>
        </w:r>
      </w:hyperlink>
      <w:r w:rsidRPr="00692659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19.12.2008г.  </w:t>
      </w:r>
      <w:hyperlink r:id="rId9" w:history="1">
        <w:r w:rsidRPr="00692659">
          <w:rPr>
            <w:sz w:val="28"/>
            <w:szCs w:val="28"/>
          </w:rPr>
          <w:t>№ 273-ФЗ</w:t>
        </w:r>
      </w:hyperlink>
      <w:r w:rsidRPr="00692659">
        <w:rPr>
          <w:sz w:val="28"/>
          <w:szCs w:val="28"/>
        </w:rPr>
        <w:t xml:space="preserve"> "О противодействии коррупции", от 03.04.2017г.  </w:t>
      </w:r>
      <w:hyperlink r:id="rId10" w:history="1">
        <w:r w:rsidRPr="00692659">
          <w:rPr>
            <w:sz w:val="28"/>
            <w:szCs w:val="28"/>
          </w:rPr>
          <w:t>№</w:t>
        </w:r>
      </w:hyperlink>
      <w:r w:rsidRPr="00692659">
        <w:rPr>
          <w:sz w:val="28"/>
          <w:szCs w:val="28"/>
        </w:rPr>
        <w:t xml:space="preserve">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от 03.12.2012 </w:t>
      </w:r>
      <w:hyperlink r:id="rId11" w:history="1">
        <w:r w:rsidRPr="00692659">
          <w:rPr>
            <w:sz w:val="28"/>
            <w:szCs w:val="28"/>
          </w:rPr>
          <w:t>№ 230-ФЗ</w:t>
        </w:r>
      </w:hyperlink>
      <w:r w:rsidRPr="00692659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12" w:history="1">
        <w:r w:rsidRPr="00692659">
          <w:rPr>
            <w:sz w:val="28"/>
            <w:szCs w:val="28"/>
          </w:rPr>
          <w:t>Указом</w:t>
        </w:r>
      </w:hyperlink>
      <w:r w:rsidRPr="00692659">
        <w:rPr>
          <w:sz w:val="28"/>
          <w:szCs w:val="28"/>
        </w:rPr>
        <w:t xml:space="preserve"> Президента Российской Федерации от 08.07.2013 N 613 "Вопросы противодействия коррупции", </w:t>
      </w:r>
      <w:hyperlink r:id="rId13" w:history="1">
        <w:r w:rsidRPr="00692659">
          <w:rPr>
            <w:color w:val="0000FF"/>
            <w:sz w:val="28"/>
            <w:szCs w:val="28"/>
            <w:u w:val="single"/>
          </w:rPr>
          <w:t>Уставом</w:t>
        </w:r>
      </w:hyperlink>
      <w:r>
        <w:t xml:space="preserve"> </w:t>
      </w:r>
      <w:r>
        <w:rPr>
          <w:sz w:val="28"/>
          <w:szCs w:val="28"/>
        </w:rPr>
        <w:t>Чудиновского сельского поселения ,</w:t>
      </w:r>
      <w:r w:rsidRPr="001E0DCE">
        <w:rPr>
          <w:color w:val="22272F"/>
          <w:sz w:val="28"/>
          <w:szCs w:val="28"/>
        </w:rPr>
        <w:t>Совет депутатов Чудиновс</w:t>
      </w:r>
      <w:r>
        <w:rPr>
          <w:color w:val="22272F"/>
          <w:sz w:val="28"/>
          <w:szCs w:val="28"/>
        </w:rPr>
        <w:t xml:space="preserve">кого сельского поселения   </w:t>
      </w:r>
      <w:r w:rsidRPr="00692659">
        <w:rPr>
          <w:sz w:val="27"/>
        </w:rPr>
        <w:t>РЕШАЕТ:</w:t>
      </w:r>
    </w:p>
    <w:p w:rsidR="00DC48A9" w:rsidRPr="00692659" w:rsidRDefault="00DC48A9" w:rsidP="000B70D2">
      <w:pPr>
        <w:tabs>
          <w:tab w:val="left" w:pos="0"/>
        </w:tabs>
        <w:jc w:val="both"/>
        <w:rPr>
          <w:sz w:val="27"/>
        </w:rPr>
      </w:pPr>
    </w:p>
    <w:p w:rsidR="00DC48A9" w:rsidRPr="00692659" w:rsidRDefault="00DC48A9" w:rsidP="000B70D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Утвердить порядок Порядка размещения сведений о доходах, расходах,</w:t>
      </w:r>
    </w:p>
    <w:p w:rsidR="00DC48A9" w:rsidRPr="001935D3" w:rsidRDefault="00DC48A9" w:rsidP="0036079E">
      <w:pPr>
        <w:jc w:val="both"/>
        <w:rPr>
          <w:sz w:val="28"/>
          <w:szCs w:val="28"/>
        </w:rPr>
      </w:pPr>
      <w:r w:rsidRPr="00692659">
        <w:rPr>
          <w:sz w:val="28"/>
          <w:szCs w:val="28"/>
        </w:rPr>
        <w:t>об имуществе и обязательствах имущественного характера лиц</w:t>
      </w:r>
      <w:r>
        <w:rPr>
          <w:sz w:val="28"/>
          <w:szCs w:val="28"/>
        </w:rPr>
        <w:t xml:space="preserve"> </w:t>
      </w:r>
      <w:r w:rsidRPr="006926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697C">
        <w:rPr>
          <w:sz w:val="28"/>
          <w:szCs w:val="28"/>
        </w:rPr>
        <w:t>замещающих должности Чудиновского сельского   поселения, и членов их семей на официальных сайтах органов местного</w:t>
      </w:r>
      <w:r w:rsidRPr="00692659">
        <w:rPr>
          <w:sz w:val="28"/>
          <w:szCs w:val="28"/>
        </w:rPr>
        <w:t xml:space="preserve"> самоуправления в информационно-телекоммуникационной сети "Интернет" и (или) предоставления этих сведений официальным средствам </w:t>
      </w:r>
      <w:r w:rsidRPr="00692659">
        <w:rPr>
          <w:sz w:val="28"/>
          <w:szCs w:val="24"/>
        </w:rPr>
        <w:t>массовой информации для опубликования</w:t>
      </w:r>
      <w:r w:rsidRPr="00692659">
        <w:rPr>
          <w:sz w:val="28"/>
          <w:szCs w:val="28"/>
        </w:rPr>
        <w:t xml:space="preserve"> в соответствии с приложением к настоящему решению.</w:t>
      </w:r>
    </w:p>
    <w:p w:rsidR="00DC48A9" w:rsidRDefault="00DC48A9" w:rsidP="003E697C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DC48A9" w:rsidRDefault="00DC48A9" w:rsidP="003E697C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DC48A9" w:rsidRPr="00692659" w:rsidRDefault="00DC48A9" w:rsidP="006A697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Контроль исполнения настоящего решения поручить постоянной</w:t>
      </w:r>
    </w:p>
    <w:p w:rsidR="00DC48A9" w:rsidRDefault="00DC48A9" w:rsidP="006A69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депутатской ко</w:t>
      </w:r>
      <w:r>
        <w:rPr>
          <w:sz w:val="28"/>
          <w:szCs w:val="28"/>
        </w:rPr>
        <w:t>миссии по мандатам этике и правопорядку.</w:t>
      </w:r>
    </w:p>
    <w:p w:rsidR="00DC48A9" w:rsidRDefault="00DC48A9" w:rsidP="006A697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48A9" w:rsidRPr="00692659" w:rsidRDefault="00DC48A9" w:rsidP="006A697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2659">
        <w:rPr>
          <w:sz w:val="28"/>
          <w:szCs w:val="28"/>
        </w:rPr>
        <w:t>3. Настоящее решение вступает в силу с момента обнародования</w:t>
      </w:r>
      <w:r>
        <w:rPr>
          <w:sz w:val="28"/>
          <w:szCs w:val="28"/>
        </w:rPr>
        <w:t>.</w:t>
      </w:r>
    </w:p>
    <w:p w:rsidR="00DC48A9" w:rsidRPr="00692659" w:rsidRDefault="00DC48A9" w:rsidP="006A6976">
      <w:pPr>
        <w:widowControl w:val="0"/>
        <w:autoSpaceDE w:val="0"/>
        <w:autoSpaceDN w:val="0"/>
        <w:ind w:left="1080"/>
        <w:jc w:val="both"/>
        <w:rPr>
          <w:sz w:val="27"/>
          <w:szCs w:val="28"/>
        </w:rPr>
      </w:pPr>
    </w:p>
    <w:p w:rsidR="00DC48A9" w:rsidRPr="00692659" w:rsidRDefault="00DC48A9" w:rsidP="006A6976">
      <w:pPr>
        <w:widowControl w:val="0"/>
        <w:autoSpaceDE w:val="0"/>
        <w:autoSpaceDN w:val="0"/>
        <w:ind w:left="1080"/>
        <w:jc w:val="both"/>
        <w:rPr>
          <w:sz w:val="27"/>
          <w:szCs w:val="28"/>
        </w:rPr>
      </w:pPr>
    </w:p>
    <w:p w:rsidR="00DC48A9" w:rsidRDefault="00DC48A9" w:rsidP="006A6976">
      <w:pPr>
        <w:jc w:val="both"/>
        <w:rPr>
          <w:sz w:val="27"/>
          <w:szCs w:val="22"/>
          <w:lang w:eastAsia="en-US"/>
        </w:rPr>
      </w:pPr>
    </w:p>
    <w:p w:rsidR="00DC48A9" w:rsidRDefault="00DC48A9" w:rsidP="006A6976">
      <w:pPr>
        <w:jc w:val="both"/>
        <w:rPr>
          <w:sz w:val="27"/>
          <w:szCs w:val="22"/>
          <w:lang w:eastAsia="en-US"/>
        </w:rPr>
      </w:pPr>
    </w:p>
    <w:p w:rsidR="00DC48A9" w:rsidRDefault="00DC48A9" w:rsidP="000B70D2">
      <w:pPr>
        <w:jc w:val="both"/>
        <w:rPr>
          <w:sz w:val="27"/>
          <w:szCs w:val="22"/>
          <w:lang w:eastAsia="en-US"/>
        </w:rPr>
      </w:pPr>
    </w:p>
    <w:p w:rsidR="00DC48A9" w:rsidRDefault="00DC48A9" w:rsidP="000B70D2">
      <w:pPr>
        <w:jc w:val="both"/>
        <w:rPr>
          <w:sz w:val="27"/>
          <w:szCs w:val="22"/>
          <w:lang w:eastAsia="en-US"/>
        </w:rPr>
      </w:pPr>
    </w:p>
    <w:p w:rsidR="00DC48A9" w:rsidRPr="00692659" w:rsidRDefault="00DC48A9" w:rsidP="000B70D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  <w:r w:rsidRPr="00692659">
        <w:rPr>
          <w:sz w:val="28"/>
          <w:szCs w:val="28"/>
          <w:lang w:eastAsia="en-US"/>
        </w:rPr>
        <w:t xml:space="preserve"> депутатов</w:t>
      </w:r>
    </w:p>
    <w:p w:rsidR="00DC48A9" w:rsidRPr="00692659" w:rsidRDefault="00DC48A9" w:rsidP="000B70D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Чудиновского сельского поселения                                        П.П. Деревянко</w:t>
      </w: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C48A9" w:rsidRDefault="00DC48A9" w:rsidP="00692659">
      <w:pPr>
        <w:widowControl w:val="0"/>
        <w:autoSpaceDE w:val="0"/>
        <w:autoSpaceDN w:val="0"/>
        <w:ind w:firstLine="6379"/>
        <w:rPr>
          <w:sz w:val="28"/>
          <w:szCs w:val="24"/>
        </w:rPr>
      </w:pPr>
    </w:p>
    <w:p w:rsidR="00DC48A9" w:rsidRDefault="00DC48A9" w:rsidP="00692659">
      <w:pPr>
        <w:widowControl w:val="0"/>
        <w:autoSpaceDE w:val="0"/>
        <w:autoSpaceDN w:val="0"/>
        <w:ind w:firstLine="6379"/>
        <w:rPr>
          <w:sz w:val="28"/>
          <w:szCs w:val="24"/>
        </w:rPr>
      </w:pPr>
    </w:p>
    <w:p w:rsidR="00DC48A9" w:rsidRDefault="00DC48A9" w:rsidP="00692659">
      <w:pPr>
        <w:widowControl w:val="0"/>
        <w:autoSpaceDE w:val="0"/>
        <w:autoSpaceDN w:val="0"/>
        <w:ind w:firstLine="6379"/>
        <w:rPr>
          <w:sz w:val="28"/>
          <w:szCs w:val="24"/>
        </w:rPr>
      </w:pPr>
    </w:p>
    <w:p w:rsidR="00DC48A9" w:rsidRPr="00692659" w:rsidRDefault="00DC48A9" w:rsidP="003E697C">
      <w:pPr>
        <w:widowControl w:val="0"/>
        <w:autoSpaceDE w:val="0"/>
        <w:autoSpaceDN w:val="0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</w:t>
      </w:r>
      <w:r w:rsidRPr="00692659">
        <w:rPr>
          <w:sz w:val="28"/>
          <w:szCs w:val="24"/>
        </w:rPr>
        <w:t xml:space="preserve">Приложение  </w:t>
      </w:r>
    </w:p>
    <w:p w:rsidR="00DC48A9" w:rsidRPr="003E697C" w:rsidRDefault="00DC48A9" w:rsidP="0069265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E697C">
        <w:rPr>
          <w:sz w:val="28"/>
          <w:szCs w:val="28"/>
        </w:rPr>
        <w:t>к решению Совета депутатов</w:t>
      </w:r>
    </w:p>
    <w:p w:rsidR="00DC48A9" w:rsidRPr="003E697C" w:rsidRDefault="00DC48A9" w:rsidP="0069265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E697C">
        <w:rPr>
          <w:sz w:val="28"/>
          <w:szCs w:val="28"/>
        </w:rPr>
        <w:t>Чудиновского сельского поселения</w:t>
      </w:r>
    </w:p>
    <w:p w:rsidR="00DC48A9" w:rsidRPr="003E697C" w:rsidRDefault="00DC48A9" w:rsidP="00692659">
      <w:pPr>
        <w:widowControl w:val="0"/>
        <w:autoSpaceDE w:val="0"/>
        <w:autoSpaceDN w:val="0"/>
        <w:ind w:firstLine="6379"/>
        <w:rPr>
          <w:sz w:val="28"/>
          <w:szCs w:val="28"/>
        </w:rPr>
      </w:pPr>
      <w:r w:rsidRPr="003E697C">
        <w:rPr>
          <w:sz w:val="28"/>
          <w:szCs w:val="28"/>
        </w:rPr>
        <w:t xml:space="preserve">от  14.11.2018г. № </w:t>
      </w:r>
      <w:r>
        <w:rPr>
          <w:sz w:val="28"/>
          <w:szCs w:val="28"/>
        </w:rPr>
        <w:t>90</w:t>
      </w:r>
    </w:p>
    <w:p w:rsidR="00DC48A9" w:rsidRPr="00692659" w:rsidRDefault="00DC48A9" w:rsidP="00692659">
      <w:pPr>
        <w:widowControl w:val="0"/>
        <w:autoSpaceDE w:val="0"/>
        <w:autoSpaceDN w:val="0"/>
        <w:ind w:firstLine="6379"/>
      </w:pPr>
    </w:p>
    <w:p w:rsidR="00DC48A9" w:rsidRPr="003E697C" w:rsidRDefault="00DC48A9" w:rsidP="006926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E697C">
        <w:rPr>
          <w:b/>
          <w:sz w:val="28"/>
          <w:szCs w:val="28"/>
        </w:rPr>
        <w:t>Об утверждении Порядка размещения сведений о доходах,</w:t>
      </w:r>
    </w:p>
    <w:p w:rsidR="00DC48A9" w:rsidRPr="003E697C" w:rsidRDefault="00DC48A9" w:rsidP="006926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E697C">
        <w:rPr>
          <w:b/>
          <w:sz w:val="28"/>
          <w:szCs w:val="28"/>
        </w:rPr>
        <w:t>расходах, об имуществе и обязательствах имущественного характера</w:t>
      </w:r>
    </w:p>
    <w:p w:rsidR="00DC48A9" w:rsidRPr="003E697C" w:rsidRDefault="00DC48A9" w:rsidP="003E697C">
      <w:pPr>
        <w:jc w:val="both"/>
        <w:rPr>
          <w:b/>
          <w:sz w:val="28"/>
          <w:szCs w:val="28"/>
        </w:rPr>
      </w:pPr>
      <w:r w:rsidRPr="003E697C">
        <w:rPr>
          <w:b/>
          <w:sz w:val="28"/>
          <w:szCs w:val="28"/>
        </w:rPr>
        <w:t xml:space="preserve"> лиц ,замещающих должности Чудиновского сельского   поселения и членов их семей на официальных сайтах органов местного самоуправления</w:t>
      </w:r>
      <w:r>
        <w:rPr>
          <w:b/>
          <w:sz w:val="28"/>
          <w:szCs w:val="28"/>
        </w:rPr>
        <w:t xml:space="preserve"> </w:t>
      </w:r>
      <w:r w:rsidRPr="003E697C">
        <w:rPr>
          <w:b/>
          <w:sz w:val="28"/>
          <w:szCs w:val="28"/>
        </w:rPr>
        <w:t>в информационно-телекоммуникационной сети "Интернет"и (или) предоставления этих сведений официальным средствам</w:t>
      </w:r>
      <w:r>
        <w:rPr>
          <w:b/>
          <w:sz w:val="28"/>
          <w:szCs w:val="28"/>
        </w:rPr>
        <w:t xml:space="preserve"> </w:t>
      </w:r>
      <w:r w:rsidRPr="003E697C">
        <w:rPr>
          <w:b/>
          <w:sz w:val="28"/>
          <w:szCs w:val="28"/>
        </w:rPr>
        <w:t>массовой информации для опубликования</w:t>
      </w:r>
      <w:r>
        <w:rPr>
          <w:b/>
          <w:sz w:val="28"/>
          <w:szCs w:val="28"/>
        </w:rPr>
        <w:t>.</w:t>
      </w:r>
    </w:p>
    <w:p w:rsidR="00DC48A9" w:rsidRPr="00692659" w:rsidRDefault="00DC48A9" w:rsidP="0069265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1.  Настоящий Порядок разработан в соответствии с Федеральными законами от 06.10.2003 </w:t>
      </w:r>
      <w:hyperlink r:id="rId14" w:history="1">
        <w:r w:rsidRPr="00692659">
          <w:rPr>
            <w:sz w:val="28"/>
            <w:szCs w:val="28"/>
          </w:rPr>
          <w:t>N 131-ФЗ</w:t>
        </w:r>
      </w:hyperlink>
      <w:r w:rsidRPr="00692659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19.12.2008 </w:t>
      </w:r>
      <w:hyperlink r:id="rId15" w:history="1">
        <w:r w:rsidRPr="00692659">
          <w:rPr>
            <w:sz w:val="28"/>
            <w:szCs w:val="28"/>
          </w:rPr>
          <w:t>N 273-ФЗ</w:t>
        </w:r>
      </w:hyperlink>
      <w:r w:rsidRPr="00692659">
        <w:rPr>
          <w:sz w:val="28"/>
          <w:szCs w:val="28"/>
        </w:rPr>
        <w:t xml:space="preserve"> "О противодействии коррупции", от 03.04.2017 </w:t>
      </w:r>
      <w:hyperlink r:id="rId16" w:history="1">
        <w:r w:rsidRPr="00692659">
          <w:rPr>
            <w:sz w:val="28"/>
            <w:szCs w:val="28"/>
          </w:rPr>
          <w:t>N 64-ФЗ</w:t>
        </w:r>
      </w:hyperlink>
      <w:r w:rsidRPr="00692659">
        <w:rPr>
          <w:sz w:val="28"/>
          <w:szCs w:val="28"/>
        </w:rPr>
        <w:t xml:space="preserve">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от 03.12.2012 </w:t>
      </w:r>
      <w:hyperlink r:id="rId17" w:history="1">
        <w:r w:rsidRPr="00692659">
          <w:rPr>
            <w:sz w:val="28"/>
            <w:szCs w:val="28"/>
          </w:rPr>
          <w:t>N 230-ФЗ</w:t>
        </w:r>
      </w:hyperlink>
      <w:r w:rsidRPr="00692659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18" w:history="1">
        <w:r w:rsidRPr="00692659">
          <w:rPr>
            <w:sz w:val="28"/>
            <w:szCs w:val="28"/>
          </w:rPr>
          <w:t>Указом</w:t>
        </w:r>
      </w:hyperlink>
      <w:r w:rsidRPr="00692659">
        <w:rPr>
          <w:sz w:val="28"/>
          <w:szCs w:val="28"/>
        </w:rPr>
        <w:t xml:space="preserve"> Президента Российской Федерации от 08.07.2013 N 613 "Вопросы противодействия коррупции".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1" w:name="P86"/>
      <w:bookmarkEnd w:id="1"/>
      <w:r w:rsidRPr="00692659">
        <w:rPr>
          <w:sz w:val="28"/>
          <w:szCs w:val="28"/>
        </w:rPr>
        <w:t xml:space="preserve">2. Настоящим Порядком устанавливаются обязанности органов местного самоуправления  </w:t>
      </w:r>
      <w:r w:rsidRPr="00ED2677">
        <w:rPr>
          <w:sz w:val="28"/>
          <w:szCs w:val="28"/>
        </w:rPr>
        <w:t>Чудиновского сельского поселения   по размещению сведений о доходах, расходах, об имуществе и обязательствах имущественного характера лиц, замещающих муниципальные должности Чудиновского сельского поселения (далее - лицо, замещающее муниципальную должность), а также сведений</w:t>
      </w:r>
      <w:r w:rsidRPr="00692659">
        <w:rPr>
          <w:sz w:val="28"/>
          <w:szCs w:val="28"/>
        </w:rPr>
        <w:t xml:space="preserve"> о доходах, расходах их супругов (супруг)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 на официальном сайте  </w:t>
      </w:r>
      <w:r>
        <w:rPr>
          <w:sz w:val="28"/>
          <w:szCs w:val="28"/>
        </w:rPr>
        <w:t>Чудиновского сельского поселения</w:t>
      </w:r>
      <w:r w:rsidRPr="00692659">
        <w:rPr>
          <w:sz w:val="28"/>
          <w:szCs w:val="28"/>
        </w:rPr>
        <w:t xml:space="preserve"> в информационно-телекоммуникационной сети "Интернет" (далее - официальный сайт) и (или) предоставлению этих сведений официальным средствам массовой информации для опубликования.</w:t>
      </w:r>
    </w:p>
    <w:p w:rsidR="00DC48A9" w:rsidRPr="003E697C" w:rsidRDefault="00DC48A9" w:rsidP="00692659">
      <w:pPr>
        <w:ind w:firstLine="720"/>
        <w:jc w:val="both"/>
        <w:rPr>
          <w:sz w:val="28"/>
          <w:szCs w:val="28"/>
          <w:lang w:eastAsia="en-US"/>
        </w:rPr>
      </w:pPr>
      <w:r w:rsidRPr="00692659">
        <w:rPr>
          <w:sz w:val="28"/>
          <w:szCs w:val="28"/>
          <w:lang w:eastAsia="en-US"/>
        </w:rPr>
        <w:t>3</w:t>
      </w:r>
      <w:r w:rsidRPr="003E697C">
        <w:rPr>
          <w:sz w:val="28"/>
          <w:szCs w:val="28"/>
          <w:lang w:eastAsia="en-US"/>
        </w:rPr>
        <w:t xml:space="preserve">. Лица,  замещающие муниципальные   должности </w:t>
      </w:r>
      <w:r w:rsidRPr="003E697C">
        <w:rPr>
          <w:sz w:val="28"/>
          <w:szCs w:val="28"/>
        </w:rPr>
        <w:t>Совета депутатов Чудиновского сельского поселения :</w:t>
      </w:r>
    </w:p>
    <w:p w:rsidR="00DC48A9" w:rsidRPr="003E697C" w:rsidRDefault="00DC48A9" w:rsidP="00692659">
      <w:pPr>
        <w:ind w:firstLine="720"/>
        <w:jc w:val="both"/>
        <w:rPr>
          <w:sz w:val="28"/>
          <w:szCs w:val="28"/>
          <w:lang w:eastAsia="en-US"/>
        </w:rPr>
      </w:pPr>
      <w:r w:rsidRPr="003E697C">
        <w:rPr>
          <w:sz w:val="28"/>
          <w:szCs w:val="28"/>
          <w:lang w:eastAsia="en-US"/>
        </w:rPr>
        <w:t xml:space="preserve">а)  Глава </w:t>
      </w:r>
      <w:r w:rsidRPr="003E697C">
        <w:rPr>
          <w:sz w:val="28"/>
          <w:szCs w:val="28"/>
        </w:rPr>
        <w:t>Совета депутатов Чудиновского сельского поселения</w:t>
      </w:r>
      <w:r w:rsidRPr="003E697C">
        <w:rPr>
          <w:sz w:val="28"/>
          <w:szCs w:val="28"/>
          <w:lang w:eastAsia="en-US"/>
        </w:rPr>
        <w:t>;</w:t>
      </w:r>
    </w:p>
    <w:p w:rsidR="00DC48A9" w:rsidRPr="00692659" w:rsidRDefault="00DC48A9" w:rsidP="00692659">
      <w:pPr>
        <w:ind w:firstLine="720"/>
        <w:jc w:val="both"/>
        <w:rPr>
          <w:sz w:val="28"/>
          <w:szCs w:val="28"/>
          <w:lang w:eastAsia="en-US"/>
        </w:rPr>
      </w:pPr>
      <w:r w:rsidRPr="003E697C">
        <w:rPr>
          <w:sz w:val="28"/>
          <w:szCs w:val="28"/>
          <w:lang w:eastAsia="en-US"/>
        </w:rPr>
        <w:t xml:space="preserve">б) Депутаты </w:t>
      </w:r>
      <w:r w:rsidRPr="003E697C">
        <w:rPr>
          <w:sz w:val="28"/>
          <w:szCs w:val="28"/>
        </w:rPr>
        <w:t>Совета депутатов Чудиновского</w:t>
      </w:r>
      <w:r>
        <w:rPr>
          <w:sz w:val="28"/>
          <w:szCs w:val="28"/>
        </w:rPr>
        <w:t xml:space="preserve"> сельского</w:t>
      </w:r>
      <w:r w:rsidRPr="00692659">
        <w:rPr>
          <w:sz w:val="28"/>
          <w:szCs w:val="28"/>
          <w:lang w:eastAsia="en-US"/>
        </w:rPr>
        <w:t xml:space="preserve">, осуществляющие полномочия на постоянной и непостоянной основе. 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92659">
        <w:rPr>
          <w:sz w:val="28"/>
          <w:szCs w:val="28"/>
        </w:rPr>
        <w:t>На официальном  сайте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 лица, замещающего  муниципальную должность,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</w:t>
      </w:r>
      <w:r>
        <w:rPr>
          <w:sz w:val="28"/>
          <w:szCs w:val="28"/>
        </w:rPr>
        <w:t>го</w:t>
      </w:r>
      <w:r w:rsidRPr="00692659">
        <w:rPr>
          <w:sz w:val="28"/>
          <w:szCs w:val="28"/>
        </w:rPr>
        <w:t xml:space="preserve"> муниципальную должность и его супруги (супруга) за три последних года, предшествующих отчетному периоду.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5.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а) иные сведения (кроме указанных в </w:t>
      </w:r>
      <w:hyperlink w:anchor="P86" w:history="1">
        <w:r w:rsidRPr="00692659">
          <w:rPr>
            <w:sz w:val="28"/>
            <w:szCs w:val="28"/>
          </w:rPr>
          <w:t xml:space="preserve">пункте </w:t>
        </w:r>
      </w:hyperlink>
      <w:r w:rsidRPr="00692659">
        <w:rPr>
          <w:sz w:val="28"/>
          <w:szCs w:val="28"/>
        </w:rPr>
        <w:t>4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б) персональные данные супруги (супруга), детей и иных членов семьи лица, замещающе</w:t>
      </w:r>
      <w:r>
        <w:rPr>
          <w:sz w:val="28"/>
          <w:szCs w:val="28"/>
        </w:rPr>
        <w:t>го</w:t>
      </w:r>
      <w:r w:rsidRPr="00692659">
        <w:rPr>
          <w:sz w:val="28"/>
          <w:szCs w:val="28"/>
        </w:rPr>
        <w:t xml:space="preserve"> муниципальную должность;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</w:t>
      </w:r>
      <w:r>
        <w:rPr>
          <w:sz w:val="28"/>
          <w:szCs w:val="28"/>
        </w:rPr>
        <w:t>го</w:t>
      </w:r>
      <w:r w:rsidRPr="00692659">
        <w:rPr>
          <w:sz w:val="28"/>
          <w:szCs w:val="28"/>
        </w:rPr>
        <w:t xml:space="preserve"> муниципальную должность, его супруги (супруга), детей и иных членов семьи;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г) данные, позволяющие определить местонахождение объектов недвижимо</w:t>
      </w:r>
      <w:r>
        <w:rPr>
          <w:sz w:val="28"/>
          <w:szCs w:val="28"/>
        </w:rPr>
        <w:t>го имущества, принадлежащих лицу</w:t>
      </w:r>
      <w:r w:rsidRPr="00692659">
        <w:rPr>
          <w:sz w:val="28"/>
          <w:szCs w:val="28"/>
        </w:rPr>
        <w:t>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C48A9" w:rsidRPr="00692659" w:rsidRDefault="00DC48A9" w:rsidP="0069265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д) информацию, отнесенную к </w:t>
      </w:r>
      <w:hyperlink r:id="rId19" w:history="1">
        <w:r w:rsidRPr="00692659">
          <w:rPr>
            <w:sz w:val="28"/>
            <w:szCs w:val="28"/>
          </w:rPr>
          <w:t>государственной тайне</w:t>
        </w:r>
      </w:hyperlink>
      <w:r w:rsidRPr="00692659">
        <w:rPr>
          <w:sz w:val="28"/>
          <w:szCs w:val="28"/>
        </w:rPr>
        <w:t xml:space="preserve"> или являющуюся </w:t>
      </w:r>
      <w:hyperlink r:id="rId20" w:history="1">
        <w:r w:rsidRPr="00692659">
          <w:rPr>
            <w:sz w:val="28"/>
            <w:szCs w:val="28"/>
          </w:rPr>
          <w:t>конфиденциальной</w:t>
        </w:r>
      </w:hyperlink>
      <w:r w:rsidRPr="00692659">
        <w:rPr>
          <w:sz w:val="28"/>
          <w:szCs w:val="28"/>
        </w:rPr>
        <w:t>.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86" w:history="1">
        <w:r w:rsidRPr="00692659">
          <w:rPr>
            <w:sz w:val="28"/>
            <w:szCs w:val="28"/>
          </w:rPr>
          <w:t xml:space="preserve">пункте </w:t>
        </w:r>
      </w:hyperlink>
      <w:r w:rsidRPr="00692659">
        <w:rPr>
          <w:sz w:val="28"/>
          <w:szCs w:val="28"/>
        </w:rPr>
        <w:t>4 настоящего Порядка,   размещаются   на официальном сайте и ежегодно обновляются в течение 14 рабочих дней со дня истечения срока, установленного для их подачи.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7.  Размещение сведений о доходах, расходах, об имуществе и обязательствах имущественного характера, указанные в пункте 4 настоящего  Порядка, осуществляется  должностным лицом соответствующего органа местного самоуправления, ответственного за  профилактику коррупционных и иных правонарушений.  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8. Должностн</w:t>
      </w:r>
      <w:r>
        <w:rPr>
          <w:sz w:val="28"/>
          <w:szCs w:val="28"/>
        </w:rPr>
        <w:t>ое лицо</w:t>
      </w:r>
      <w:r w:rsidRPr="00692659">
        <w:rPr>
          <w:sz w:val="28"/>
          <w:szCs w:val="28"/>
        </w:rPr>
        <w:t xml:space="preserve"> соответствующего органа местного самоуправления, ответственным  за  профилактику корр</w:t>
      </w:r>
      <w:r>
        <w:rPr>
          <w:sz w:val="28"/>
          <w:szCs w:val="28"/>
        </w:rPr>
        <w:t>упционных и иных правонарушений</w:t>
      </w:r>
      <w:r w:rsidRPr="00692659">
        <w:rPr>
          <w:sz w:val="28"/>
          <w:szCs w:val="28"/>
        </w:rPr>
        <w:t>: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 лицу, замещающему муниципальную должность, в отношении которого поступил запрос;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6" w:history="1">
        <w:r w:rsidRPr="00692659">
          <w:rPr>
            <w:sz w:val="28"/>
            <w:szCs w:val="28"/>
          </w:rPr>
          <w:t xml:space="preserve">пункте </w:t>
        </w:r>
      </w:hyperlink>
      <w:r w:rsidRPr="00692659">
        <w:rPr>
          <w:sz w:val="28"/>
          <w:szCs w:val="28"/>
        </w:rPr>
        <w:t>3 настоящего порядка, в том случае, если запрашиваемые сведения отсутствуют на официальном сайте.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92659">
        <w:rPr>
          <w:sz w:val="28"/>
          <w:szCs w:val="28"/>
        </w:rPr>
        <w:t>9. 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C48A9" w:rsidRPr="00692659" w:rsidRDefault="00DC48A9" w:rsidP="0069265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Pr="00692659" w:rsidRDefault="00DC48A9" w:rsidP="0069265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C48A9" w:rsidRDefault="00DC48A9" w:rsidP="00692659"/>
    <w:sectPr w:rsidR="00DC48A9" w:rsidSect="00B87423">
      <w:pgSz w:w="11906" w:h="16838"/>
      <w:pgMar w:top="-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A9" w:rsidRDefault="00DC48A9" w:rsidP="00692659">
      <w:r>
        <w:separator/>
      </w:r>
    </w:p>
  </w:endnote>
  <w:endnote w:type="continuationSeparator" w:id="1">
    <w:p w:rsidR="00DC48A9" w:rsidRDefault="00DC48A9" w:rsidP="0069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A9" w:rsidRDefault="00DC48A9" w:rsidP="00692659">
      <w:r>
        <w:separator/>
      </w:r>
    </w:p>
  </w:footnote>
  <w:footnote w:type="continuationSeparator" w:id="1">
    <w:p w:rsidR="00DC48A9" w:rsidRDefault="00DC48A9" w:rsidP="00692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10A6"/>
    <w:multiLevelType w:val="hybridMultilevel"/>
    <w:tmpl w:val="3A785F54"/>
    <w:lvl w:ilvl="0" w:tplc="CE80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307"/>
    <w:rsid w:val="00070307"/>
    <w:rsid w:val="000B70D2"/>
    <w:rsid w:val="00107991"/>
    <w:rsid w:val="00152BA8"/>
    <w:rsid w:val="0015736B"/>
    <w:rsid w:val="00182544"/>
    <w:rsid w:val="001850CD"/>
    <w:rsid w:val="001935D3"/>
    <w:rsid w:val="001E0D7B"/>
    <w:rsid w:val="001E0DCE"/>
    <w:rsid w:val="001F250F"/>
    <w:rsid w:val="0025412B"/>
    <w:rsid w:val="002E6437"/>
    <w:rsid w:val="00330795"/>
    <w:rsid w:val="00331A81"/>
    <w:rsid w:val="0036079E"/>
    <w:rsid w:val="003A09EF"/>
    <w:rsid w:val="003D5CAE"/>
    <w:rsid w:val="003E697C"/>
    <w:rsid w:val="003F2246"/>
    <w:rsid w:val="00421D61"/>
    <w:rsid w:val="00443685"/>
    <w:rsid w:val="00456A52"/>
    <w:rsid w:val="004761B2"/>
    <w:rsid w:val="0047631E"/>
    <w:rsid w:val="0054064F"/>
    <w:rsid w:val="005463D3"/>
    <w:rsid w:val="00593385"/>
    <w:rsid w:val="006028D5"/>
    <w:rsid w:val="00692659"/>
    <w:rsid w:val="006A6976"/>
    <w:rsid w:val="006C4D5A"/>
    <w:rsid w:val="006F1AB1"/>
    <w:rsid w:val="00743FA9"/>
    <w:rsid w:val="007743D1"/>
    <w:rsid w:val="007F5BCE"/>
    <w:rsid w:val="008012C9"/>
    <w:rsid w:val="00821DFA"/>
    <w:rsid w:val="00841816"/>
    <w:rsid w:val="0087454B"/>
    <w:rsid w:val="00894671"/>
    <w:rsid w:val="008A4508"/>
    <w:rsid w:val="00983578"/>
    <w:rsid w:val="009A3C58"/>
    <w:rsid w:val="00A54BCB"/>
    <w:rsid w:val="00AB19C1"/>
    <w:rsid w:val="00B6267F"/>
    <w:rsid w:val="00B87423"/>
    <w:rsid w:val="00BE6FA8"/>
    <w:rsid w:val="00C03911"/>
    <w:rsid w:val="00C30F56"/>
    <w:rsid w:val="00CE601D"/>
    <w:rsid w:val="00D275E3"/>
    <w:rsid w:val="00DB124C"/>
    <w:rsid w:val="00DB3561"/>
    <w:rsid w:val="00DC48A9"/>
    <w:rsid w:val="00DF2113"/>
    <w:rsid w:val="00DF6C7F"/>
    <w:rsid w:val="00E021AC"/>
    <w:rsid w:val="00ED2677"/>
    <w:rsid w:val="00ED3A9B"/>
    <w:rsid w:val="00EF31F8"/>
    <w:rsid w:val="00F514CC"/>
    <w:rsid w:val="00F545BC"/>
    <w:rsid w:val="00F96740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7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26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2659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6926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2659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8742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423"/>
    <w:rPr>
      <w:rFonts w:ascii="Tahoma" w:hAnsi="Tahoma"/>
      <w:sz w:val="16"/>
      <w:lang w:eastAsia="ru-RU"/>
    </w:rPr>
  </w:style>
  <w:style w:type="paragraph" w:customStyle="1" w:styleId="ConsPlusTitle">
    <w:name w:val="ConsPlusTitle"/>
    <w:uiPriority w:val="99"/>
    <w:rsid w:val="00C30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7D90D4BB5F863B79A9921FF1B6CB8256A7CEF2F3039265903F534DBECE200709ABA5200h12CK" TargetMode="External"/><Relationship Id="rId13" Type="http://schemas.openxmlformats.org/officeDocument/2006/relationships/hyperlink" Target="consultantplus://offline/ref=058EB04EBEA2F44688A1111A33400E98550C057A8999075A65CE0ADB605820F2F7F367245D51C348AE349D10WBN7L" TargetMode="External"/><Relationship Id="rId18" Type="http://schemas.openxmlformats.org/officeDocument/2006/relationships/hyperlink" Target="consultantplus://offline/ref=DD17D90D4BB5F863B79A9921FF1B6CB826637FEE283639265903F534DBECE200709ABA52081A534FhF23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D17D90D4BB5F863B79A9921FF1B6CB826637FEE283639265903F534DBECE200709ABA52081A534FhF23K" TargetMode="External"/><Relationship Id="rId17" Type="http://schemas.openxmlformats.org/officeDocument/2006/relationships/hyperlink" Target="consultantplus://offline/ref=DD17D90D4BB5F863B79A9921FF1B6CB8266374ED2C3339265903F534DBECE200709ABA52081A5249hF2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17D90D4BB5F863B79A9921FF1B6CB8256A78E9233239265903F534DBhE2CK" TargetMode="External"/><Relationship Id="rId20" Type="http://schemas.openxmlformats.org/officeDocument/2006/relationships/hyperlink" Target="consultantplus://offline/ref=0A8ED9E62969143ED90E6231A1249C93314AD7B4D2BEB7F067A33DC8ADE07880C6FFFBCB028E329BwDq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17D90D4BB5F863B79A9921FF1B6CB8266374ED2C3339265903F534DBECE200709ABA52081A5249hF29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17D90D4BB5F863B79A9921FF1B6CB8256A7CEE2F3239265903F534DBECE200709ABA520Ch12DK" TargetMode="External"/><Relationship Id="rId10" Type="http://schemas.openxmlformats.org/officeDocument/2006/relationships/hyperlink" Target="consultantplus://offline/ref=DD17D90D4BB5F863B79A9921FF1B6CB8256A78E9233239265903F534DBhE2CK" TargetMode="External"/><Relationship Id="rId19" Type="http://schemas.openxmlformats.org/officeDocument/2006/relationships/hyperlink" Target="consultantplus://offline/ref=0A8ED9E62969143ED90E6231A1249C933941DCBBD1B1EAFA6FFA31CAAAEF2797C1B6F7CA028E32w9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17D90D4BB5F863B79A9921FF1B6CB8256A7CEE2F3239265903F534DBECE200709ABA520Ch12DK" TargetMode="External"/><Relationship Id="rId14" Type="http://schemas.openxmlformats.org/officeDocument/2006/relationships/hyperlink" Target="consultantplus://offline/ref=DD17D90D4BB5F863B79A9921FF1B6CB8256A7CEF2F3039265903F534DBECE200709ABA5200h12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5</Pages>
  <Words>1589</Words>
  <Characters>9063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2018-11-15T06:01:00Z</cp:lastPrinted>
  <dcterms:created xsi:type="dcterms:W3CDTF">2017-03-15T08:24:00Z</dcterms:created>
  <dcterms:modified xsi:type="dcterms:W3CDTF">2018-11-15T06:02:00Z</dcterms:modified>
</cp:coreProperties>
</file>